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湖北省高级人民法院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2017年度司法委托评估机构名单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土地评估机构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1、武汉国佳不动产评估有限公司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2、武汉天马评估有限公司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3、武汉博兴土地评估有限责任公司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4、湖北国新土地评估有限责任公司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5、湖北众联土地估价有限公司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6、湖北嘉信土地估价咨询有限公司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7、潮北衡正不动产评估有限责任公司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8、武汉阳光欣业土地估价咨询有限公司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9、湖北置帮不动产评估咨询有限公司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10、湖北龙华土地评估咨询有限公司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11、湖北安永信资产评估咨询有限公司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12、武汉福田评估有限公司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房地产估价机构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1、武汉国佳房地资产评估有限公司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2、武汉国新房地产资产评估有限公司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3、武汉博兴房地产评估有限责任公司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4、武汉天马东湖房地产估价有限公司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5、武汉阳光房地产估价有限责任公司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6、湖北玖誉房地产评估有限公司武汉分公司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7、深圳市城市房地产土地评估有限公司武汉分公司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8、北京东华天业房地产评估有限公司湖北分公司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9、北京中建华房地产土地评估有限责任公司武汉分公司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10．武汉正信房地产评估咨询有限公司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11、武汉弘业房地产评估有限公司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12、武汉市弘发房地产评估有限责任公司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13、湖北众联房地产估价有限公司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14、武汉岸房房地产评估有限责任公司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15、湖北嘉信房地产估价有限公司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土地、房地产综合评估机构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1、湖北中信房地产土地估价有限公司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2、永业行（湖北）土地房地产评估咨询有限公司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3、湖北永信行房地产土地资产评估咨询有限公司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4、深圳市戴德梁行土地房地产评估有限公司武汉分公司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5、江苏天圣房地产土地造价咨询评估有限公司武汉分公司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6、潮北正量行房地产估价咨询有限公司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7、潮北日晟行房地产评估有限公司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8、武汉华汉房地产评估咨询有限责任公司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9、武汉洪房房地产土地估价有限公司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10、武汉汉信房地资产评估咨询有限公司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11、湖北益欣成土地房地产估价经纪有限公司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12、武汉银建房地资产评佔咨询有限公司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13、湖北天地源土地房地产评估有限公司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14、湖北国泰房地产估价咨询有限公司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15、武汉仲恒房地产估价有限公司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16、武汉金衡房地产估价咨询有限公司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17、湖北华夏房地产评估咨询有限公司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18、湖北远达房地产估价有限公司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19、湖北兴业房地产估价有限公司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20、湖北中真房地产估价有限公司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21、湖北大华房地资产评估有限公司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22、湖北江南房地产资产估价有限公司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23、湖北坤衡房地产评估有限公司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24、武汉荣盛房地产土地估价有限公司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25、湖北合信行房地产评估咨询有限公司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26、武汉东正房地产评估事务有限公司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资产评估机构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1、湖北众联资产评估有限公司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2、湖北天地源资产评估有限公司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3、湖北永业行资产评估咨询有限公司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4、开元资产评估有限公司湖北分公司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5、湖北中联资产评估有限公司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6、湖北天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枰</w:t>
      </w:r>
      <w:r>
        <w:rPr>
          <w:rFonts w:hint="eastAsia" w:ascii="宋体" w:hAnsi="宋体" w:eastAsia="宋体" w:cs="宋体"/>
          <w:sz w:val="28"/>
          <w:szCs w:val="28"/>
        </w:rPr>
        <w:t>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7、湖北衡平资产评估有限公司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8、武汉中信联合资产评估有限公司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9、武汉天马资产评估有限公司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10、武汉中康正资产评估有限公司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11、武汉宏信资产评估有限公司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12、湖北永信行资产评估咨询有限公司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13、坤元资产评估有限公司湖北分公司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14、武汉顺海资产评估有限责任公司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15、湖北八方森林资源资产评估有限公司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16、湖北华中资产评估有限责任公司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17、湖北三德资产评估有限公司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18、武汉恒兴源资产评估有限公司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19、湖北中联信资产评估有限公司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20、湖北中德诚资产评估有限公司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21、湖北中衡信资产评估有限公司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其他类评佔机构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1、武汉天地源咨询评估有限公司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2、湖北永业地矿评估咨询有限公司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3、湖北通达旺机动车辆鉴定评估有限公司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4、武汉天隆佳和机动车鉴定评佔有限公司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5、武汉晨晨车损鉴定评估有限公司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6、武汉悦鑫达旧机动车评佔服务有限公司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7、民太安财产保险公估股份有限公司湖北分公司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8、上海泛华天衡保险公估有限公司湖北分公司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9、湖北阳昌保险公估有限公司武汉分公司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31A5"/>
    <w:rsid w:val="6D535020"/>
    <w:rsid w:val="6E5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2018-08-20T10:11:00Z</dcterms:created>
  <dc:creator>Dejavu1376127044</dc:creator>
  <cp:lastModifiedBy>Dejavu1376127044</cp:lastModifiedBy>
  <dcterms:modified xsi:type="dcterms:W3CDTF">2018-08-20T10:12:13Z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